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052DE" w:rsidRDefault="001052DE">
      <w:pPr>
        <w:jc w:val="center"/>
        <w:rPr>
          <w:rFonts w:eastAsia="黑体"/>
          <w:b/>
          <w:spacing w:val="20"/>
          <w:sz w:val="36"/>
          <w:szCs w:val="36"/>
          <w:u w:val="single"/>
        </w:rPr>
      </w:pPr>
      <w:r>
        <w:rPr>
          <w:rFonts w:ascii="宋体" w:hAnsi="宋体" w:cs="宋体" w:hint="eastAsia"/>
          <w:b/>
          <w:spacing w:val="20"/>
          <w:sz w:val="36"/>
          <w:szCs w:val="36"/>
          <w:u w:val="single"/>
        </w:rPr>
        <w:t>山东大学</w:t>
      </w:r>
      <w:r>
        <w:rPr>
          <w:rFonts w:ascii="宋体" w:hAnsi="宋体" w:cs="宋体" w:hint="eastAsia"/>
          <w:b/>
          <w:sz w:val="36"/>
          <w:szCs w:val="36"/>
          <w:u w:val="single"/>
        </w:rPr>
        <w:t>学生会</w:t>
      </w:r>
      <w:r>
        <w:rPr>
          <w:rFonts w:ascii="宋体" w:hAnsi="宋体" w:cs="宋体" w:hint="eastAsia"/>
          <w:b/>
          <w:spacing w:val="20"/>
          <w:sz w:val="36"/>
          <w:szCs w:val="36"/>
          <w:u w:val="single"/>
        </w:rPr>
        <w:t>提案表</w:t>
      </w:r>
    </w:p>
    <w:tbl>
      <w:tblPr>
        <w:tblpPr w:leftFromText="180" w:rightFromText="180" w:vertAnchor="page" w:horzAnchor="page" w:tblpX="8818" w:tblpY="19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88"/>
        <w:gridCol w:w="6009"/>
      </w:tblGrid>
      <w:tr w:rsidR="001052DE" w:rsidTr="00202D66">
        <w:trPr>
          <w:trHeight w:val="611"/>
        </w:trPr>
        <w:tc>
          <w:tcPr>
            <w:tcW w:w="1788" w:type="dxa"/>
          </w:tcPr>
          <w:p w:rsidR="001052DE" w:rsidRDefault="001052DE" w:rsidP="00202D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落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实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6009" w:type="dxa"/>
          </w:tcPr>
          <w:p w:rsidR="001052DE" w:rsidRDefault="001052DE" w:rsidP="00202D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山东大学饮食管理服务中心</w:t>
            </w:r>
          </w:p>
        </w:tc>
      </w:tr>
      <w:tr w:rsidR="001052DE" w:rsidTr="00202D66">
        <w:trPr>
          <w:trHeight w:val="2108"/>
        </w:trPr>
        <w:tc>
          <w:tcPr>
            <w:tcW w:w="1788" w:type="dxa"/>
          </w:tcPr>
          <w:p w:rsidR="001052DE" w:rsidRDefault="001052DE" w:rsidP="00202D66">
            <w:pPr>
              <w:jc w:val="center"/>
              <w:rPr>
                <w:b/>
                <w:sz w:val="28"/>
                <w:szCs w:val="28"/>
              </w:rPr>
            </w:pPr>
          </w:p>
          <w:p w:rsidR="001052DE" w:rsidRDefault="001052DE" w:rsidP="00202D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落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实</w:t>
            </w:r>
          </w:p>
          <w:p w:rsidR="001052DE" w:rsidRDefault="001052DE" w:rsidP="00202D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情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况</w:t>
            </w:r>
          </w:p>
        </w:tc>
        <w:tc>
          <w:tcPr>
            <w:tcW w:w="6009" w:type="dxa"/>
          </w:tcPr>
          <w:p w:rsidR="001052DE" w:rsidRDefault="001052DE" w:rsidP="00202D66">
            <w:pPr>
              <w:rPr>
                <w:rFonts w:ascii="楷体_GB2312" w:eastAsia="楷体_GB2312"/>
                <w:b/>
                <w:sz w:val="28"/>
                <w:szCs w:val="28"/>
              </w:rPr>
            </w:pPr>
          </w:p>
          <w:p w:rsidR="001052DE" w:rsidRDefault="001052DE" w:rsidP="00202D66">
            <w:pPr>
              <w:rPr>
                <w:rFonts w:ascii="楷体_GB2312" w:eastAsia="楷体_GB2312"/>
                <w:b/>
                <w:sz w:val="28"/>
                <w:szCs w:val="28"/>
              </w:rPr>
            </w:pPr>
          </w:p>
          <w:p w:rsidR="001052DE" w:rsidRDefault="001052DE" w:rsidP="00202D66">
            <w:pPr>
              <w:rPr>
                <w:rFonts w:ascii="楷体_GB2312" w:eastAsia="楷体_GB2312"/>
                <w:b/>
                <w:sz w:val="28"/>
                <w:szCs w:val="28"/>
              </w:rPr>
            </w:pPr>
          </w:p>
          <w:p w:rsidR="001052DE" w:rsidRDefault="001052DE" w:rsidP="00202D66">
            <w:pPr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1052DE" w:rsidTr="00202D66">
        <w:trPr>
          <w:trHeight w:val="4638"/>
        </w:trPr>
        <w:tc>
          <w:tcPr>
            <w:tcW w:w="1788" w:type="dxa"/>
          </w:tcPr>
          <w:p w:rsidR="001052DE" w:rsidRDefault="001052DE" w:rsidP="00202D66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</w:t>
            </w:r>
          </w:p>
          <w:p w:rsidR="001052DE" w:rsidRDefault="001052DE" w:rsidP="00202D66">
            <w:pPr>
              <w:rPr>
                <w:b/>
                <w:sz w:val="27"/>
                <w:szCs w:val="27"/>
              </w:rPr>
            </w:pPr>
          </w:p>
          <w:p w:rsidR="001052DE" w:rsidRDefault="001052DE" w:rsidP="00202D66">
            <w:pPr>
              <w:rPr>
                <w:b/>
                <w:sz w:val="27"/>
                <w:szCs w:val="27"/>
              </w:rPr>
            </w:pPr>
          </w:p>
          <w:p w:rsidR="001052DE" w:rsidRDefault="001052DE" w:rsidP="00202D66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rFonts w:hint="eastAsia"/>
                <w:b/>
                <w:sz w:val="27"/>
                <w:szCs w:val="27"/>
              </w:rPr>
              <w:t>提案人</w:t>
            </w:r>
          </w:p>
          <w:p w:rsidR="001052DE" w:rsidRDefault="001052DE" w:rsidP="00202D66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rFonts w:hint="eastAsia"/>
                <w:b/>
                <w:sz w:val="27"/>
                <w:szCs w:val="27"/>
              </w:rPr>
              <w:t>意见反馈</w:t>
            </w:r>
          </w:p>
        </w:tc>
        <w:tc>
          <w:tcPr>
            <w:tcW w:w="6009" w:type="dxa"/>
          </w:tcPr>
          <w:p w:rsidR="001052DE" w:rsidRDefault="001052DE" w:rsidP="00202D66">
            <w:pPr>
              <w:ind w:right="540" w:firstLineChars="1133" w:firstLine="3071"/>
              <w:rPr>
                <w:b/>
                <w:sz w:val="27"/>
                <w:szCs w:val="27"/>
              </w:rPr>
            </w:pPr>
          </w:p>
          <w:p w:rsidR="001052DE" w:rsidRDefault="001052DE" w:rsidP="00202D66">
            <w:pPr>
              <w:ind w:right="540" w:firstLineChars="1133" w:firstLine="3071"/>
              <w:rPr>
                <w:b/>
                <w:sz w:val="27"/>
                <w:szCs w:val="27"/>
              </w:rPr>
            </w:pPr>
          </w:p>
          <w:p w:rsidR="001052DE" w:rsidRDefault="001052DE" w:rsidP="00202D66">
            <w:pPr>
              <w:ind w:right="540" w:firstLineChars="1133" w:firstLine="3071"/>
              <w:rPr>
                <w:b/>
                <w:sz w:val="27"/>
                <w:szCs w:val="27"/>
              </w:rPr>
            </w:pPr>
          </w:p>
          <w:p w:rsidR="001052DE" w:rsidRDefault="001052DE" w:rsidP="00202D66">
            <w:pPr>
              <w:ind w:right="540" w:firstLineChars="1133" w:firstLine="3071"/>
              <w:rPr>
                <w:b/>
                <w:sz w:val="27"/>
                <w:szCs w:val="27"/>
              </w:rPr>
            </w:pPr>
          </w:p>
          <w:p w:rsidR="001052DE" w:rsidRDefault="001052DE" w:rsidP="00202D66">
            <w:pPr>
              <w:ind w:right="540" w:firstLineChars="1133" w:firstLine="3071"/>
              <w:rPr>
                <w:b/>
                <w:sz w:val="27"/>
                <w:szCs w:val="27"/>
              </w:rPr>
            </w:pPr>
          </w:p>
          <w:p w:rsidR="001052DE" w:rsidRDefault="001052DE" w:rsidP="00202D66">
            <w:pPr>
              <w:ind w:right="540" w:firstLineChars="1133" w:firstLine="3071"/>
              <w:rPr>
                <w:b/>
                <w:sz w:val="27"/>
                <w:szCs w:val="27"/>
              </w:rPr>
            </w:pPr>
          </w:p>
          <w:p w:rsidR="001052DE" w:rsidRDefault="001052DE" w:rsidP="00202D66">
            <w:pPr>
              <w:ind w:right="540" w:firstLineChars="1133" w:firstLine="3071"/>
              <w:rPr>
                <w:b/>
                <w:sz w:val="27"/>
                <w:szCs w:val="27"/>
              </w:rPr>
            </w:pPr>
          </w:p>
          <w:p w:rsidR="001052DE" w:rsidRDefault="001052DE" w:rsidP="00202D66">
            <w:pPr>
              <w:ind w:right="540" w:firstLineChars="1133" w:firstLine="3071"/>
              <w:rPr>
                <w:b/>
                <w:sz w:val="27"/>
                <w:szCs w:val="27"/>
              </w:rPr>
            </w:pPr>
          </w:p>
          <w:p w:rsidR="001052DE" w:rsidRDefault="001052DE" w:rsidP="00202D66">
            <w:pPr>
              <w:ind w:right="540" w:firstLineChars="1133" w:firstLine="3071"/>
              <w:rPr>
                <w:b/>
                <w:sz w:val="27"/>
                <w:szCs w:val="27"/>
              </w:rPr>
            </w:pPr>
          </w:p>
          <w:p w:rsidR="001052DE" w:rsidRDefault="001052DE" w:rsidP="00202D66">
            <w:pPr>
              <w:ind w:right="540" w:firstLineChars="1133" w:firstLine="3071"/>
              <w:rPr>
                <w:b/>
                <w:sz w:val="27"/>
                <w:szCs w:val="27"/>
              </w:rPr>
            </w:pPr>
          </w:p>
          <w:p w:rsidR="001052DE" w:rsidRDefault="001052DE" w:rsidP="00202D66">
            <w:pPr>
              <w:ind w:right="540" w:firstLineChars="1133" w:firstLine="3071"/>
              <w:rPr>
                <w:b/>
                <w:sz w:val="27"/>
                <w:szCs w:val="27"/>
              </w:rPr>
            </w:pPr>
          </w:p>
          <w:p w:rsidR="001052DE" w:rsidRDefault="001052DE" w:rsidP="00202D66">
            <w:pPr>
              <w:ind w:right="540" w:firstLineChars="1133" w:firstLine="3071"/>
              <w:rPr>
                <w:b/>
                <w:sz w:val="27"/>
                <w:szCs w:val="27"/>
              </w:rPr>
            </w:pPr>
          </w:p>
          <w:p w:rsidR="001052DE" w:rsidRDefault="001052DE" w:rsidP="00202D66">
            <w:pPr>
              <w:ind w:right="540" w:firstLineChars="1133" w:firstLine="3071"/>
              <w:rPr>
                <w:b/>
                <w:sz w:val="27"/>
                <w:szCs w:val="27"/>
              </w:rPr>
            </w:pPr>
            <w:r>
              <w:rPr>
                <w:rFonts w:hint="eastAsia"/>
                <w:b/>
                <w:sz w:val="27"/>
                <w:szCs w:val="27"/>
              </w:rPr>
              <w:t>提案人签字：</w:t>
            </w:r>
          </w:p>
          <w:p w:rsidR="001052DE" w:rsidRDefault="001052DE" w:rsidP="00202D66">
            <w:pPr>
              <w:jc w:val="right"/>
              <w:rPr>
                <w:b/>
                <w:sz w:val="27"/>
                <w:szCs w:val="27"/>
              </w:rPr>
            </w:pPr>
            <w:r>
              <w:rPr>
                <w:rFonts w:hint="eastAsia"/>
                <w:b/>
                <w:sz w:val="27"/>
                <w:szCs w:val="27"/>
              </w:rPr>
              <w:t>年</w:t>
            </w:r>
            <w:r>
              <w:rPr>
                <w:b/>
                <w:sz w:val="27"/>
                <w:szCs w:val="27"/>
              </w:rPr>
              <w:t xml:space="preserve"> </w:t>
            </w:r>
            <w:r>
              <w:rPr>
                <w:rFonts w:hint="eastAsia"/>
                <w:b/>
                <w:sz w:val="27"/>
                <w:szCs w:val="27"/>
              </w:rPr>
              <w:t>月</w:t>
            </w:r>
            <w:r>
              <w:rPr>
                <w:b/>
                <w:sz w:val="27"/>
                <w:szCs w:val="27"/>
              </w:rPr>
              <w:t xml:space="preserve"> </w:t>
            </w:r>
            <w:r>
              <w:rPr>
                <w:rFonts w:hint="eastAsia"/>
                <w:b/>
                <w:sz w:val="27"/>
                <w:szCs w:val="27"/>
              </w:rPr>
              <w:t>日</w:t>
            </w:r>
          </w:p>
        </w:tc>
      </w:tr>
    </w:tbl>
    <w:p w:rsidR="001052DE" w:rsidRDefault="001052DE">
      <w:pPr>
        <w:rPr>
          <w:b/>
          <w:sz w:val="28"/>
        </w:rPr>
      </w:pPr>
      <w:r>
        <w:rPr>
          <w:rFonts w:hint="eastAsia"/>
          <w:b/>
          <w:sz w:val="28"/>
        </w:rPr>
        <w:t>编号：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851"/>
        <w:gridCol w:w="2409"/>
        <w:gridCol w:w="1560"/>
        <w:gridCol w:w="1842"/>
      </w:tblGrid>
      <w:tr w:rsidR="001052DE">
        <w:trPr>
          <w:trHeight w:val="848"/>
        </w:trPr>
        <w:tc>
          <w:tcPr>
            <w:tcW w:w="1560" w:type="dxa"/>
            <w:gridSpan w:val="2"/>
          </w:tcPr>
          <w:p w:rsidR="001052DE" w:rsidRDefault="001052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提案人</w:t>
            </w:r>
          </w:p>
        </w:tc>
        <w:tc>
          <w:tcPr>
            <w:tcW w:w="2409" w:type="dxa"/>
          </w:tcPr>
          <w:p w:rsidR="001052DE" w:rsidRDefault="001052DE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560" w:type="dxa"/>
          </w:tcPr>
          <w:p w:rsidR="001052DE" w:rsidRDefault="001052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审核人</w:t>
            </w:r>
          </w:p>
        </w:tc>
        <w:tc>
          <w:tcPr>
            <w:tcW w:w="1842" w:type="dxa"/>
          </w:tcPr>
          <w:p w:rsidR="001052DE" w:rsidRPr="00B36243" w:rsidRDefault="001052DE">
            <w:pPr>
              <w:rPr>
                <w:sz w:val="18"/>
                <w:szCs w:val="18"/>
              </w:rPr>
            </w:pPr>
            <w:r w:rsidRPr="00B36243">
              <w:rPr>
                <w:rFonts w:hint="eastAsia"/>
                <w:sz w:val="18"/>
                <w:szCs w:val="18"/>
              </w:rPr>
              <w:t>由山东大学学生会调研权益中心填写</w:t>
            </w:r>
          </w:p>
        </w:tc>
      </w:tr>
      <w:tr w:rsidR="001052DE">
        <w:trPr>
          <w:trHeight w:val="973"/>
        </w:trPr>
        <w:tc>
          <w:tcPr>
            <w:tcW w:w="1560" w:type="dxa"/>
            <w:gridSpan w:val="2"/>
          </w:tcPr>
          <w:p w:rsidR="001052DE" w:rsidRDefault="001052DE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提案人</w:t>
            </w:r>
          </w:p>
          <w:p w:rsidR="001052DE" w:rsidRDefault="001052DE">
            <w:pPr>
              <w:spacing w:line="4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所在单位</w:t>
            </w:r>
          </w:p>
        </w:tc>
        <w:tc>
          <w:tcPr>
            <w:tcW w:w="2409" w:type="dxa"/>
          </w:tcPr>
          <w:p w:rsidR="001052DE" w:rsidRDefault="001052DE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560" w:type="dxa"/>
          </w:tcPr>
          <w:p w:rsidR="001052DE" w:rsidRDefault="001052DE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提案人</w:t>
            </w:r>
          </w:p>
          <w:p w:rsidR="001052DE" w:rsidRDefault="001052DE">
            <w:pPr>
              <w:spacing w:line="4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842" w:type="dxa"/>
          </w:tcPr>
          <w:p w:rsidR="001052DE" w:rsidRDefault="001052DE">
            <w:pPr>
              <w:rPr>
                <w:b/>
                <w:sz w:val="28"/>
              </w:rPr>
            </w:pPr>
          </w:p>
        </w:tc>
      </w:tr>
      <w:tr w:rsidR="001052DE">
        <w:trPr>
          <w:trHeight w:val="1115"/>
        </w:trPr>
        <w:tc>
          <w:tcPr>
            <w:tcW w:w="709" w:type="dxa"/>
            <w:vMerge w:val="restart"/>
          </w:tcPr>
          <w:p w:rsidR="001052DE" w:rsidRDefault="001052DE">
            <w:pPr>
              <w:rPr>
                <w:b/>
                <w:sz w:val="28"/>
                <w:szCs w:val="28"/>
              </w:rPr>
            </w:pPr>
          </w:p>
          <w:p w:rsidR="001052DE" w:rsidRDefault="001052DE">
            <w:pPr>
              <w:rPr>
                <w:b/>
                <w:sz w:val="28"/>
                <w:szCs w:val="28"/>
              </w:rPr>
            </w:pPr>
          </w:p>
          <w:p w:rsidR="001052DE" w:rsidRDefault="001052DE">
            <w:pPr>
              <w:rPr>
                <w:b/>
                <w:sz w:val="28"/>
                <w:szCs w:val="28"/>
              </w:rPr>
            </w:pPr>
          </w:p>
          <w:p w:rsidR="001052DE" w:rsidRDefault="001052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提案内容</w:t>
            </w:r>
          </w:p>
        </w:tc>
        <w:tc>
          <w:tcPr>
            <w:tcW w:w="851" w:type="dxa"/>
          </w:tcPr>
          <w:p w:rsidR="001052DE" w:rsidRDefault="001052DE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案</w:t>
            </w:r>
          </w:p>
          <w:p w:rsidR="001052DE" w:rsidRDefault="001052DE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5811" w:type="dxa"/>
            <w:gridSpan w:val="3"/>
          </w:tcPr>
          <w:p w:rsidR="001052DE" w:rsidRDefault="001052DE">
            <w:pPr>
              <w:rPr>
                <w:b/>
                <w:sz w:val="28"/>
              </w:rPr>
            </w:pPr>
          </w:p>
        </w:tc>
      </w:tr>
      <w:tr w:rsidR="001052DE">
        <w:trPr>
          <w:trHeight w:val="1130"/>
        </w:trPr>
        <w:tc>
          <w:tcPr>
            <w:tcW w:w="709" w:type="dxa"/>
            <w:vMerge/>
          </w:tcPr>
          <w:p w:rsidR="001052DE" w:rsidRDefault="001052DE">
            <w:pPr>
              <w:rPr>
                <w:b/>
                <w:sz w:val="28"/>
              </w:rPr>
            </w:pPr>
          </w:p>
        </w:tc>
        <w:tc>
          <w:tcPr>
            <w:tcW w:w="851" w:type="dxa"/>
          </w:tcPr>
          <w:p w:rsidR="001052DE" w:rsidRDefault="001052DE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案</w:t>
            </w:r>
          </w:p>
          <w:p w:rsidR="001052DE" w:rsidRDefault="001052DE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由</w:t>
            </w:r>
          </w:p>
        </w:tc>
        <w:tc>
          <w:tcPr>
            <w:tcW w:w="5811" w:type="dxa"/>
            <w:gridSpan w:val="3"/>
          </w:tcPr>
          <w:p w:rsidR="001052DE" w:rsidRDefault="001052DE">
            <w:pPr>
              <w:rPr>
                <w:b/>
                <w:sz w:val="28"/>
              </w:rPr>
            </w:pPr>
          </w:p>
        </w:tc>
      </w:tr>
      <w:tr w:rsidR="001052DE">
        <w:trPr>
          <w:trHeight w:val="4061"/>
        </w:trPr>
        <w:tc>
          <w:tcPr>
            <w:tcW w:w="709" w:type="dxa"/>
            <w:vMerge/>
          </w:tcPr>
          <w:p w:rsidR="001052DE" w:rsidRDefault="001052DE">
            <w:pPr>
              <w:rPr>
                <w:b/>
                <w:sz w:val="28"/>
              </w:rPr>
            </w:pPr>
          </w:p>
        </w:tc>
        <w:tc>
          <w:tcPr>
            <w:tcW w:w="851" w:type="dxa"/>
          </w:tcPr>
          <w:p w:rsidR="001052DE" w:rsidRDefault="001052DE">
            <w:pPr>
              <w:spacing w:line="460" w:lineRule="exact"/>
              <w:rPr>
                <w:b/>
                <w:sz w:val="28"/>
                <w:szCs w:val="28"/>
              </w:rPr>
            </w:pPr>
          </w:p>
          <w:p w:rsidR="001052DE" w:rsidRDefault="001052DE">
            <w:pPr>
              <w:spacing w:line="460" w:lineRule="exact"/>
              <w:rPr>
                <w:b/>
                <w:sz w:val="28"/>
                <w:szCs w:val="28"/>
              </w:rPr>
            </w:pPr>
          </w:p>
          <w:p w:rsidR="001052DE" w:rsidRDefault="001052DE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建</w:t>
            </w:r>
          </w:p>
          <w:p w:rsidR="001052DE" w:rsidRDefault="001052DE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议</w:t>
            </w:r>
          </w:p>
          <w:p w:rsidR="001052DE" w:rsidRDefault="001052DE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和</w:t>
            </w:r>
          </w:p>
          <w:p w:rsidR="001052DE" w:rsidRDefault="001052DE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措</w:t>
            </w:r>
          </w:p>
          <w:p w:rsidR="001052DE" w:rsidRDefault="001052DE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施</w:t>
            </w:r>
          </w:p>
        </w:tc>
        <w:tc>
          <w:tcPr>
            <w:tcW w:w="5811" w:type="dxa"/>
            <w:gridSpan w:val="3"/>
            <w:vAlign w:val="center"/>
          </w:tcPr>
          <w:p w:rsidR="001052DE" w:rsidRDefault="001052DE">
            <w:pPr>
              <w:spacing w:line="460" w:lineRule="exact"/>
              <w:rPr>
                <w:sz w:val="24"/>
              </w:rPr>
            </w:pPr>
          </w:p>
        </w:tc>
      </w:tr>
    </w:tbl>
    <w:p w:rsidR="001052DE" w:rsidRDefault="001052DE">
      <w:pPr>
        <w:rPr>
          <w:b/>
          <w:sz w:val="27"/>
          <w:szCs w:val="27"/>
        </w:rPr>
      </w:pPr>
      <w:r>
        <w:rPr>
          <w:rFonts w:hint="eastAsia"/>
          <w:b/>
          <w:sz w:val="28"/>
          <w:szCs w:val="28"/>
        </w:rPr>
        <w:t>注：各栏位置不够可另附页</w:t>
      </w:r>
      <w:r>
        <w:rPr>
          <w:b/>
          <w:sz w:val="27"/>
          <w:szCs w:val="27"/>
        </w:rPr>
        <w:t xml:space="preserve">                                                          </w:t>
      </w:r>
    </w:p>
    <w:p w:rsidR="001052DE" w:rsidRDefault="001052DE"/>
    <w:sectPr w:rsidR="001052DE" w:rsidSect="005F54F9">
      <w:pgSz w:w="16838" w:h="11906" w:orient="landscape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2DE" w:rsidRDefault="001052DE" w:rsidP="00202D66">
      <w:r>
        <w:separator/>
      </w:r>
    </w:p>
  </w:endnote>
  <w:endnote w:type="continuationSeparator" w:id="0">
    <w:p w:rsidR="001052DE" w:rsidRDefault="001052DE" w:rsidP="00202D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2DE" w:rsidRDefault="001052DE" w:rsidP="00202D66">
      <w:r>
        <w:separator/>
      </w:r>
    </w:p>
  </w:footnote>
  <w:footnote w:type="continuationSeparator" w:id="0">
    <w:p w:rsidR="001052DE" w:rsidRDefault="001052DE" w:rsidP="00202D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45058"/>
    <w:rsid w:val="00100609"/>
    <w:rsid w:val="001052DE"/>
    <w:rsid w:val="00145CAD"/>
    <w:rsid w:val="00172A27"/>
    <w:rsid w:val="001D000A"/>
    <w:rsid w:val="00202D66"/>
    <w:rsid w:val="00461E84"/>
    <w:rsid w:val="00494A43"/>
    <w:rsid w:val="00516DD8"/>
    <w:rsid w:val="005F54F9"/>
    <w:rsid w:val="00B36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54F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F54F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87746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5F54F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877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36</Words>
  <Characters>211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山东大学校长约见日提案表</dc:title>
  <dc:subject/>
  <dc:creator>sx</dc:creator>
  <cp:keywords/>
  <dc:description/>
  <cp:lastModifiedBy>刘杰</cp:lastModifiedBy>
  <cp:revision>3</cp:revision>
  <dcterms:created xsi:type="dcterms:W3CDTF">2014-10-21T14:38:00Z</dcterms:created>
  <dcterms:modified xsi:type="dcterms:W3CDTF">2014-10-22T17:17:00Z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2052-9.1.0.4429</vt:lpwstr>
  </property>
</Properties>
</file>